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C1BF" w14:textId="77777777" w:rsidR="00FE067E" w:rsidRPr="005373A1" w:rsidRDefault="00CD36CF" w:rsidP="00CC1F3B">
      <w:pPr>
        <w:pStyle w:val="TitlePageOrigin"/>
      </w:pPr>
      <w:r w:rsidRPr="005373A1">
        <w:t>WEST virginia legislature</w:t>
      </w:r>
    </w:p>
    <w:p w14:paraId="69F88B5C" w14:textId="77777777" w:rsidR="00CD36CF" w:rsidRPr="005373A1" w:rsidRDefault="00CD36CF" w:rsidP="00CC1F3B">
      <w:pPr>
        <w:pStyle w:val="TitlePageSession"/>
      </w:pPr>
      <w:r w:rsidRPr="005373A1">
        <w:t>20</w:t>
      </w:r>
      <w:r w:rsidR="007F29DD" w:rsidRPr="005373A1">
        <w:t>2</w:t>
      </w:r>
      <w:r w:rsidR="00575F35" w:rsidRPr="005373A1">
        <w:t>2</w:t>
      </w:r>
      <w:r w:rsidRPr="005373A1">
        <w:t xml:space="preserve"> regular session</w:t>
      </w:r>
    </w:p>
    <w:p w14:paraId="7F07337E" w14:textId="21A1582E" w:rsidR="00CD36CF" w:rsidRPr="005373A1" w:rsidRDefault="00B33201" w:rsidP="00CC1F3B">
      <w:pPr>
        <w:pStyle w:val="TitlePageBillPrefix"/>
      </w:pPr>
      <w:sdt>
        <w:sdtPr>
          <w:tag w:val="IntroDate"/>
          <w:id w:val="-1236936958"/>
          <w:placeholder>
            <w:docPart w:val="7C56F15715F7434EBAF0908824DA9709"/>
          </w:placeholder>
          <w:text/>
        </w:sdtPr>
        <w:sdtEndPr/>
        <w:sdtContent>
          <w:r w:rsidR="00A948EE" w:rsidRPr="005373A1">
            <w:t>EN</w:t>
          </w:r>
          <w:r w:rsidR="005373A1" w:rsidRPr="005373A1">
            <w:t>ROLLED</w:t>
          </w:r>
        </w:sdtContent>
      </w:sdt>
    </w:p>
    <w:p w14:paraId="524F5844" w14:textId="26942D07" w:rsidR="00CD36CF" w:rsidRPr="005373A1" w:rsidRDefault="00B33201" w:rsidP="00CC1F3B">
      <w:pPr>
        <w:pStyle w:val="BillNumber"/>
      </w:pPr>
      <w:sdt>
        <w:sdtPr>
          <w:tag w:val="Chamber"/>
          <w:id w:val="893011969"/>
          <w:lock w:val="sdtLocked"/>
          <w:placeholder>
            <w:docPart w:val="D4C11B35C4B74509BB4D288EAB016057"/>
          </w:placeholder>
          <w:dropDownList>
            <w:listItem w:displayText="House" w:value="House"/>
            <w:listItem w:displayText="Senate" w:value="Senate"/>
          </w:dropDownList>
        </w:sdtPr>
        <w:sdtEndPr/>
        <w:sdtContent>
          <w:r w:rsidR="00920C53" w:rsidRPr="005373A1">
            <w:t>House</w:t>
          </w:r>
        </w:sdtContent>
      </w:sdt>
      <w:r w:rsidR="00303684" w:rsidRPr="005373A1">
        <w:t xml:space="preserve"> </w:t>
      </w:r>
      <w:r w:rsidR="00CD36CF" w:rsidRPr="005373A1">
        <w:t xml:space="preserve">Bill </w:t>
      </w:r>
      <w:sdt>
        <w:sdtPr>
          <w:tag w:val="BNum"/>
          <w:id w:val="1645317809"/>
          <w:lock w:val="sdtLocked"/>
          <w:placeholder>
            <w:docPart w:val="A50D3D1258694D87BBDFFA6EA58B51E1"/>
          </w:placeholder>
          <w:text/>
        </w:sdtPr>
        <w:sdtEndPr/>
        <w:sdtContent>
          <w:r w:rsidR="00E435BF" w:rsidRPr="005373A1">
            <w:t>4419</w:t>
          </w:r>
        </w:sdtContent>
      </w:sdt>
    </w:p>
    <w:p w14:paraId="48FA0D55" w14:textId="3BABCAFA" w:rsidR="00CD36CF" w:rsidRPr="005373A1" w:rsidRDefault="00CD36CF" w:rsidP="00CC1F3B">
      <w:pPr>
        <w:pStyle w:val="Sponsors"/>
      </w:pPr>
      <w:r w:rsidRPr="005373A1">
        <w:t xml:space="preserve">By </w:t>
      </w:r>
      <w:sdt>
        <w:sdtPr>
          <w:rPr>
            <w:color w:val="auto"/>
          </w:rPr>
          <w:tag w:val="Sponsors"/>
          <w:id w:val="1589585889"/>
          <w:placeholder>
            <w:docPart w:val="09241750645C4908ADCFD457422AC346"/>
          </w:placeholder>
          <w:text w:multiLine="1"/>
        </w:sdtPr>
        <w:sdtEndPr/>
        <w:sdtContent>
          <w:r w:rsidR="00920C53" w:rsidRPr="005373A1">
            <w:rPr>
              <w:color w:val="auto"/>
            </w:rPr>
            <w:t>Delegate</w:t>
          </w:r>
          <w:r w:rsidR="00211A4F" w:rsidRPr="005373A1">
            <w:rPr>
              <w:color w:val="auto"/>
            </w:rPr>
            <w:t>s</w:t>
          </w:r>
          <w:r w:rsidR="00920C53" w:rsidRPr="005373A1">
            <w:rPr>
              <w:color w:val="auto"/>
            </w:rPr>
            <w:t xml:space="preserve"> Pritt</w:t>
          </w:r>
          <w:r w:rsidR="007E3CDA" w:rsidRPr="005373A1">
            <w:rPr>
              <w:color w:val="auto"/>
            </w:rPr>
            <w:t xml:space="preserve">, Phillips, Holstein, </w:t>
          </w:r>
          <w:r w:rsidR="00211A4F" w:rsidRPr="005373A1">
            <w:rPr>
              <w:color w:val="auto"/>
            </w:rPr>
            <w:t>Keaton</w:t>
          </w:r>
          <w:r w:rsidR="007E3CDA" w:rsidRPr="005373A1">
            <w:rPr>
              <w:color w:val="auto"/>
            </w:rPr>
            <w:t>, Pinson, Clark, Barrett, Hanna, Reed, and Haynes</w:t>
          </w:r>
        </w:sdtContent>
      </w:sdt>
    </w:p>
    <w:p w14:paraId="261B5AD7" w14:textId="77777777" w:rsidR="00C75B94" w:rsidRDefault="00CD36CF" w:rsidP="00C75B94">
      <w:pPr>
        <w:pStyle w:val="References"/>
        <w:ind w:left="0" w:right="0"/>
        <w:sectPr w:rsidR="00C75B94" w:rsidSect="00412E94">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5373A1">
        <w:t>[</w:t>
      </w:r>
      <w:sdt>
        <w:sdtPr>
          <w:tag w:val="References"/>
          <w:id w:val="-1043047873"/>
          <w:placeholder>
            <w:docPart w:val="1AA5D6B3E2AE49F0AAE6BA074E67D0C2"/>
          </w:placeholder>
          <w:text w:multiLine="1"/>
        </w:sdtPr>
        <w:sdtEndPr/>
        <w:sdtContent>
          <w:r w:rsidR="005373A1" w:rsidRPr="005373A1">
            <w:t>Passed March 12, 2022; in effect ninety days from passage.</w:t>
          </w:r>
        </w:sdtContent>
      </w:sdt>
      <w:r w:rsidRPr="005373A1">
        <w:t>]</w:t>
      </w:r>
    </w:p>
    <w:p w14:paraId="1D9231DD" w14:textId="743165CD" w:rsidR="0075393C" w:rsidRPr="005373A1" w:rsidRDefault="0075393C" w:rsidP="00C75B94">
      <w:pPr>
        <w:pStyle w:val="References"/>
        <w:ind w:left="0" w:right="0"/>
        <w:sectPr w:rsidR="0075393C" w:rsidRPr="005373A1" w:rsidSect="00C75B94">
          <w:pgSz w:w="12240" w:h="15840" w:code="1"/>
          <w:pgMar w:top="1440" w:right="1440" w:bottom="1440" w:left="1440" w:header="720" w:footer="720" w:gutter="0"/>
          <w:lnNumType w:countBy="1" w:restart="newSection"/>
          <w:pgNumType w:start="0"/>
          <w:cols w:space="720"/>
          <w:titlePg/>
          <w:docGrid w:linePitch="360"/>
        </w:sectPr>
      </w:pPr>
    </w:p>
    <w:p w14:paraId="3BDE4D8C" w14:textId="4B374AAD" w:rsidR="00E831B3" w:rsidRPr="005373A1" w:rsidRDefault="00E831B3" w:rsidP="00CC1F3B">
      <w:pPr>
        <w:pStyle w:val="References"/>
      </w:pPr>
    </w:p>
    <w:p w14:paraId="5A51BB44" w14:textId="04D9A4DD" w:rsidR="00303684" w:rsidRPr="005373A1" w:rsidRDefault="005373A1" w:rsidP="0075393C">
      <w:pPr>
        <w:pStyle w:val="TitleSection"/>
      </w:pPr>
      <w:r w:rsidRPr="005373A1">
        <w:lastRenderedPageBreak/>
        <w:t>AN ACT to amend and reenact §3-8-5c, §3-8-9b, and §3-8-10 of the Code of West Virginia, 1931, as amended, all relating to allowing candidate committees and campaign committees to make contributions to affiliated state party executive committees; excepting candidate committees and caucus campaign committees from making certain contributions; authorizing candidate committees and caucus campaign committees to make certain contributions up to $75,000; eliminating coordinated expenditure limit for a state political party committee or a caucus campaign committee; eliminating limit for excess contributions to be contributed by a candidate to a state party executive committee or state party legislative caucus committee; and making amendments effective on November 9, 2022.</w:t>
      </w:r>
    </w:p>
    <w:p w14:paraId="06CC0E7D" w14:textId="27253C70" w:rsidR="005373A1" w:rsidRPr="005373A1" w:rsidRDefault="00303684" w:rsidP="005373A1">
      <w:pPr>
        <w:pStyle w:val="SectionHeading"/>
        <w:widowControl/>
      </w:pPr>
      <w:r w:rsidRPr="005373A1">
        <w:rPr>
          <w:b w:val="0"/>
          <w:bCs/>
          <w:i/>
          <w:iCs/>
        </w:rPr>
        <w:t>Be it enacted by the Legislature of West Virginia:</w:t>
      </w:r>
    </w:p>
    <w:p w14:paraId="5D547620" w14:textId="77777777" w:rsidR="005373A1" w:rsidRPr="005373A1" w:rsidRDefault="005373A1" w:rsidP="00D41B76">
      <w:pPr>
        <w:ind w:firstLine="720"/>
        <w:sectPr w:rsidR="005373A1" w:rsidRPr="005373A1" w:rsidSect="00C75B94">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docGrid w:linePitch="360"/>
        </w:sectPr>
      </w:pPr>
    </w:p>
    <w:p w14:paraId="0C44839E" w14:textId="77777777" w:rsidR="005373A1" w:rsidRPr="005373A1" w:rsidRDefault="005373A1" w:rsidP="00D41B76">
      <w:pPr>
        <w:pStyle w:val="ArticleHeading"/>
        <w:widowControl/>
        <w:sectPr w:rsidR="005373A1" w:rsidRPr="005373A1" w:rsidSect="007F7218">
          <w:headerReference w:type="default" r:id="rId16"/>
          <w:footerReference w:type="default" r:id="rId17"/>
          <w:type w:val="continuous"/>
          <w:pgSz w:w="12240" w:h="15840" w:code="1"/>
          <w:pgMar w:top="1440" w:right="1440" w:bottom="1440" w:left="1440" w:header="720" w:footer="720" w:gutter="0"/>
          <w:lnNumType w:countBy="1" w:restart="newSection"/>
          <w:cols w:space="720"/>
          <w:docGrid w:linePitch="360"/>
        </w:sectPr>
      </w:pPr>
      <w:r w:rsidRPr="005373A1">
        <w:t>ARTICLE 8. REGULATION AND CONTROL OF ELECTIONS.</w:t>
      </w:r>
    </w:p>
    <w:p w14:paraId="3B79FDA5" w14:textId="77777777" w:rsidR="005373A1" w:rsidRPr="005373A1" w:rsidRDefault="005373A1" w:rsidP="00D41B76">
      <w:pPr>
        <w:pStyle w:val="SectionHeading"/>
        <w:widowControl/>
      </w:pPr>
      <w:r w:rsidRPr="005373A1">
        <w:t>§3-8-5c. Contribution limitations.</w:t>
      </w:r>
    </w:p>
    <w:p w14:paraId="52047417" w14:textId="77777777" w:rsidR="005373A1" w:rsidRPr="005373A1" w:rsidRDefault="005373A1" w:rsidP="00D41B76">
      <w:pPr>
        <w:ind w:left="720" w:hanging="720"/>
        <w:outlineLvl w:val="3"/>
        <w:rPr>
          <w:b/>
        </w:rPr>
        <w:sectPr w:rsidR="005373A1" w:rsidRPr="005373A1" w:rsidSect="007F7218">
          <w:footerReference w:type="default" r:id="rId18"/>
          <w:type w:val="continuous"/>
          <w:pgSz w:w="12240" w:h="15840" w:code="1"/>
          <w:pgMar w:top="1440" w:right="1440" w:bottom="1440" w:left="1440" w:header="720" w:footer="720" w:gutter="0"/>
          <w:lnNumType w:countBy="1" w:restart="newSection"/>
          <w:cols w:space="720"/>
          <w:docGrid w:linePitch="360"/>
        </w:sectPr>
      </w:pPr>
    </w:p>
    <w:p w14:paraId="0FE66555" w14:textId="77777777" w:rsidR="005373A1" w:rsidRPr="005373A1" w:rsidRDefault="005373A1" w:rsidP="00D41B76">
      <w:pPr>
        <w:pStyle w:val="SectionBody"/>
        <w:widowControl/>
      </w:pPr>
      <w:r w:rsidRPr="005373A1">
        <w:t>(a)(1) A person, political party, or political action committee may not, in an election cycle:</w:t>
      </w:r>
    </w:p>
    <w:p w14:paraId="14CA3297" w14:textId="1DB90E53" w:rsidR="005373A1" w:rsidRPr="005373A1" w:rsidRDefault="005373A1" w:rsidP="00D41B76">
      <w:pPr>
        <w:pStyle w:val="SectionBody"/>
        <w:widowControl/>
      </w:pPr>
      <w:r w:rsidRPr="005373A1">
        <w:t>(A) Contribute more than $2,800, directly or indirectly, to a candidate</w:t>
      </w:r>
      <w:r w:rsidR="00C75B94">
        <w:t>’</w:t>
      </w:r>
      <w:r w:rsidRPr="005373A1">
        <w:t>s committee for a candidate seeking nomination, including by making contributions to the candidate</w:t>
      </w:r>
      <w:r w:rsidR="00C75B94">
        <w:t>’</w:t>
      </w:r>
      <w:r w:rsidRPr="005373A1">
        <w:t>s committee; or</w:t>
      </w:r>
    </w:p>
    <w:p w14:paraId="2C0393FD" w14:textId="0E73C50F" w:rsidR="005373A1" w:rsidRPr="005373A1" w:rsidRDefault="005373A1" w:rsidP="00D41B76">
      <w:pPr>
        <w:pStyle w:val="SectionBody"/>
        <w:widowControl/>
      </w:pPr>
      <w:r w:rsidRPr="005373A1">
        <w:t>(B) Contribute more than $2,800, directly or indirectly, to a candidate</w:t>
      </w:r>
      <w:r w:rsidR="00C75B94">
        <w:t>’</w:t>
      </w:r>
      <w:r w:rsidRPr="005373A1">
        <w:t>s committee for a candidate seeking election, including by making contributions to the candidate</w:t>
      </w:r>
      <w:r w:rsidR="00C75B94">
        <w:t>’</w:t>
      </w:r>
      <w:r w:rsidRPr="005373A1">
        <w:t xml:space="preserve">s committee: </w:t>
      </w:r>
      <w:r w:rsidRPr="00C75B94">
        <w:rPr>
          <w:i/>
        </w:rPr>
        <w:t>Provided</w:t>
      </w:r>
      <w:r w:rsidRPr="005373A1">
        <w:t xml:space="preserve">, </w:t>
      </w:r>
      <w:proofErr w:type="gramStart"/>
      <w:r w:rsidRPr="005373A1">
        <w:t>That</w:t>
      </w:r>
      <w:proofErr w:type="gramEnd"/>
      <w:r w:rsidRPr="005373A1">
        <w:t xml:space="preserve"> a candidate may receive contributions for the general election prior to nomination, however, such funds may not be expended until after the date of the nomination is declared.</w:t>
      </w:r>
    </w:p>
    <w:p w14:paraId="20510F2E" w14:textId="77777777" w:rsidR="005373A1" w:rsidRPr="005373A1" w:rsidRDefault="005373A1" w:rsidP="00D41B76">
      <w:pPr>
        <w:pStyle w:val="SectionBody"/>
        <w:widowControl/>
      </w:pPr>
      <w:r w:rsidRPr="005373A1">
        <w:t>(2) The contribution limits of this section apply only to elections to be held after the effective date of this section and do not apply to candidate committees that were created for elections held prior to the effective date of this section.</w:t>
      </w:r>
    </w:p>
    <w:p w14:paraId="60C00903" w14:textId="77777777" w:rsidR="005373A1" w:rsidRPr="005373A1" w:rsidRDefault="005373A1" w:rsidP="00D41B76">
      <w:pPr>
        <w:pStyle w:val="SectionBody"/>
        <w:widowControl/>
      </w:pPr>
      <w:r w:rsidRPr="005373A1">
        <w:t xml:space="preserve">(b) </w:t>
      </w:r>
      <w:r w:rsidRPr="005373A1">
        <w:rPr>
          <w:rStyle w:val="SectionBodyChar"/>
        </w:rPr>
        <w:t>A person, except candidate committees and caucus campaign committees, may</w:t>
      </w:r>
      <w:r w:rsidRPr="005373A1">
        <w:t xml:space="preserve"> not, directly or indirectly, make contributions to a state party executive committee, or any subsidiary, branch, or local unit thereof, or a caucus campaign committee which, in the aggregate, exceed $10,000 in any calendar year: </w:t>
      </w:r>
      <w:r w:rsidRPr="00C75B94">
        <w:rPr>
          <w:i/>
        </w:rPr>
        <w:t>Provided</w:t>
      </w:r>
      <w:r w:rsidRPr="005373A1">
        <w:t xml:space="preserve">, That a person may not earmark or otherwise designate any portion of a contribution made pursuant to this subsection to be used to support or oppose the election of a particular candidate: </w:t>
      </w:r>
      <w:r w:rsidRPr="00C75B94">
        <w:rPr>
          <w:i/>
        </w:rPr>
        <w:t>Provided, however</w:t>
      </w:r>
      <w:r w:rsidRPr="005373A1">
        <w:t>, That any such designation or earmark that accompanies a contribution made pursuant to this subsection may not be binding on the entity that receives the contribution.</w:t>
      </w:r>
    </w:p>
    <w:p w14:paraId="4226A5DC" w14:textId="77777777" w:rsidR="005373A1" w:rsidRPr="005373A1" w:rsidRDefault="005373A1" w:rsidP="00D41B76">
      <w:pPr>
        <w:pStyle w:val="SectionBody"/>
        <w:widowControl/>
      </w:pPr>
      <w:r w:rsidRPr="005373A1">
        <w:t>(c) A person may not, directly or indirectly, make contributions to a political action committee, related to a particular election, which, in the aggregate, exceed $5,000.</w:t>
      </w:r>
    </w:p>
    <w:p w14:paraId="5FB5C6BB" w14:textId="77777777" w:rsidR="005373A1" w:rsidRPr="005373A1" w:rsidRDefault="005373A1" w:rsidP="00D41B76">
      <w:pPr>
        <w:pStyle w:val="SectionBody"/>
        <w:widowControl/>
      </w:pPr>
      <w:r w:rsidRPr="005373A1">
        <w:t>(d) Candidate committees and caucus campaign committees may make contributions to their affiliated state party executive committees, or any subsidiary, branch, or local unit thereof, or a caucus campaign committee up to $75,000.</w:t>
      </w:r>
    </w:p>
    <w:p w14:paraId="5B95DDA8" w14:textId="77777777" w:rsidR="005373A1" w:rsidRPr="005373A1" w:rsidRDefault="005373A1" w:rsidP="00D41B76">
      <w:pPr>
        <w:pStyle w:val="SectionBody"/>
        <w:widowControl/>
      </w:pPr>
      <w:r w:rsidRPr="005373A1">
        <w:t>(e) The amendments to this section enacted during the regular session of the Legislature, 2022, shall not be effective until November 9, 2022.</w:t>
      </w:r>
    </w:p>
    <w:p w14:paraId="1F655B30" w14:textId="77777777" w:rsidR="005373A1" w:rsidRPr="005373A1" w:rsidRDefault="005373A1" w:rsidP="00D41B76">
      <w:pPr>
        <w:pStyle w:val="SectionHeading"/>
        <w:widowControl/>
      </w:pPr>
      <w:r w:rsidRPr="005373A1">
        <w:t>§3-8-9b. Coordinated expenditures by political party committees and political party caucuses in connection with certain statewide candidates.</w:t>
      </w:r>
    </w:p>
    <w:p w14:paraId="0E67FC29" w14:textId="77777777" w:rsidR="005373A1" w:rsidRPr="005373A1" w:rsidRDefault="005373A1" w:rsidP="00D41B76">
      <w:pPr>
        <w:ind w:left="720" w:hanging="720"/>
        <w:outlineLvl w:val="3"/>
        <w:rPr>
          <w:b/>
        </w:rPr>
        <w:sectPr w:rsidR="005373A1" w:rsidRPr="005373A1" w:rsidSect="007F7218">
          <w:footerReference w:type="default" r:id="rId19"/>
          <w:type w:val="continuous"/>
          <w:pgSz w:w="12240" w:h="15840" w:code="1"/>
          <w:pgMar w:top="1440" w:right="1440" w:bottom="1440" w:left="1440" w:header="720" w:footer="720" w:gutter="0"/>
          <w:lnNumType w:countBy="1" w:restart="newSection"/>
          <w:cols w:space="720"/>
          <w:docGrid w:linePitch="360"/>
        </w:sectPr>
      </w:pPr>
    </w:p>
    <w:p w14:paraId="46415B74" w14:textId="3FFB9633" w:rsidR="005373A1" w:rsidRPr="005373A1" w:rsidRDefault="005373A1" w:rsidP="00D41B76">
      <w:pPr>
        <w:pStyle w:val="SectionBody"/>
        <w:widowControl/>
      </w:pPr>
      <w:r w:rsidRPr="005373A1">
        <w:t>(a) Notwithstanding the provisions of §3</w:t>
      </w:r>
      <w:r w:rsidRPr="005373A1">
        <w:noBreakHyphen/>
        <w:t>8</w:t>
      </w:r>
      <w:r w:rsidRPr="005373A1">
        <w:noBreakHyphen/>
        <w:t>9a of this code, the state committee of a political party and caucus campaign committee may make coordinated expenditures in any amount with the general election campaign of the candidate for each of the following offices: Governor, Attorney General, Auditor, Commissioner of Agriculture, Secretary of State, Treasurer, State Senate, and House of Delegates.</w:t>
      </w:r>
    </w:p>
    <w:p w14:paraId="545E5193" w14:textId="72DB5889" w:rsidR="005373A1" w:rsidRPr="005373A1" w:rsidRDefault="005373A1" w:rsidP="00D41B76">
      <w:pPr>
        <w:pStyle w:val="SectionBody"/>
        <w:widowControl/>
      </w:pPr>
      <w:r w:rsidRPr="005373A1">
        <w:t>(b) Any communication that results from a political expenditure and is made in coordination with a state committee of a political party and caucus campaign committee must contain a disclaimer that clearly identifies that the expenditure is coordinated with the candidate or candidate</w:t>
      </w:r>
      <w:r w:rsidR="00C75B94">
        <w:t>’</w:t>
      </w:r>
      <w:r w:rsidRPr="005373A1">
        <w:t>s committee with whom it was coordinated.</w:t>
      </w:r>
    </w:p>
    <w:p w14:paraId="416C457A" w14:textId="77777777" w:rsidR="005373A1" w:rsidRPr="005373A1" w:rsidRDefault="005373A1" w:rsidP="00D41B76">
      <w:pPr>
        <w:pStyle w:val="SectionBody"/>
        <w:widowControl/>
      </w:pPr>
      <w:r w:rsidRPr="005373A1">
        <w:t>(c) The amendments to this section enacted during the regular session of the Legislature, 2022, shall not be effective until November 9, 2022.</w:t>
      </w:r>
    </w:p>
    <w:p w14:paraId="71B22153" w14:textId="77777777" w:rsidR="005373A1" w:rsidRPr="005373A1" w:rsidRDefault="005373A1" w:rsidP="00D41B76">
      <w:pPr>
        <w:pStyle w:val="SectionHeading"/>
        <w:widowControl/>
        <w:sectPr w:rsidR="005373A1" w:rsidRPr="005373A1" w:rsidSect="007F7218">
          <w:footerReference w:type="default" r:id="rId20"/>
          <w:type w:val="continuous"/>
          <w:pgSz w:w="12240" w:h="15840" w:code="1"/>
          <w:pgMar w:top="1440" w:right="1440" w:bottom="1440" w:left="1440" w:header="720" w:footer="720" w:gutter="0"/>
          <w:lnNumType w:countBy="1" w:restart="newSection"/>
          <w:cols w:space="720"/>
          <w:docGrid w:linePitch="360"/>
        </w:sectPr>
      </w:pPr>
      <w:r w:rsidRPr="005373A1">
        <w:t>§3-8-10. Use of certain contributions.</w:t>
      </w:r>
    </w:p>
    <w:p w14:paraId="59B55C58" w14:textId="77777777" w:rsidR="005373A1" w:rsidRPr="005373A1" w:rsidRDefault="005373A1" w:rsidP="00D41B76">
      <w:pPr>
        <w:pStyle w:val="SectionBody"/>
        <w:widowControl/>
      </w:pPr>
      <w:r w:rsidRPr="005373A1">
        <w:t xml:space="preserve">(a) Notwithstanding any provision of this code to the contrary, amounts received by a candidate as contributions that are </w:t>
      </w:r>
      <w:proofErr w:type="gramStart"/>
      <w:r w:rsidRPr="005373A1">
        <w:t>in excess of</w:t>
      </w:r>
      <w:proofErr w:type="gramEnd"/>
      <w:r w:rsidRPr="005373A1">
        <w:t xml:space="preserve"> any amount necessary to defray his or her expenditures may be:</w:t>
      </w:r>
    </w:p>
    <w:p w14:paraId="1DA48B17" w14:textId="77777777" w:rsidR="005373A1" w:rsidRPr="005373A1" w:rsidRDefault="005373A1" w:rsidP="00D41B76">
      <w:pPr>
        <w:pStyle w:val="SectionBody"/>
        <w:widowControl/>
      </w:pPr>
      <w:r w:rsidRPr="005373A1">
        <w:t xml:space="preserve">(1) Used by the candidate to defray any usual and customary expenses incurred in connection with his or her duties as a holder of public office; and </w:t>
      </w:r>
    </w:p>
    <w:p w14:paraId="4C78B324" w14:textId="77777777" w:rsidR="005373A1" w:rsidRPr="005373A1" w:rsidRDefault="005373A1" w:rsidP="00D41B76">
      <w:pPr>
        <w:pStyle w:val="SectionBody"/>
        <w:widowControl/>
      </w:pPr>
      <w:r w:rsidRPr="005373A1">
        <w:t>(2) Contributed by the candidate, after the general election, to:</w:t>
      </w:r>
    </w:p>
    <w:p w14:paraId="4D7D5859" w14:textId="77777777" w:rsidR="005373A1" w:rsidRPr="005373A1" w:rsidRDefault="005373A1" w:rsidP="00D41B76">
      <w:pPr>
        <w:pStyle w:val="SectionBody"/>
        <w:widowControl/>
      </w:pPr>
      <w:r w:rsidRPr="005373A1">
        <w:t>(A) Any charitable organization or subsequent campaign by the same candidate, without limitation;</w:t>
      </w:r>
    </w:p>
    <w:p w14:paraId="5CB33A3A" w14:textId="77777777" w:rsidR="005373A1" w:rsidRPr="005373A1" w:rsidRDefault="005373A1" w:rsidP="00D41B76">
      <w:pPr>
        <w:pStyle w:val="SectionBody"/>
        <w:widowControl/>
      </w:pPr>
      <w:r w:rsidRPr="005373A1">
        <w:t>(B) Any national committee in accordance with federal requirements;</w:t>
      </w:r>
    </w:p>
    <w:p w14:paraId="62CDB27D" w14:textId="31BDF001" w:rsidR="005373A1" w:rsidRPr="005373A1" w:rsidRDefault="005373A1" w:rsidP="00D41B76">
      <w:pPr>
        <w:pStyle w:val="SectionBody"/>
        <w:widowControl/>
      </w:pPr>
      <w:r w:rsidRPr="005373A1">
        <w:t xml:space="preserve">(C) Any state party executive committee or state party legislative caucus committee, in any amount; or </w:t>
      </w:r>
    </w:p>
    <w:p w14:paraId="08454313" w14:textId="77777777" w:rsidR="005373A1" w:rsidRPr="005373A1" w:rsidRDefault="005373A1" w:rsidP="00D41B76">
      <w:pPr>
        <w:pStyle w:val="SectionBody"/>
        <w:widowControl/>
      </w:pPr>
      <w:r w:rsidRPr="005373A1">
        <w:t>(D) Any local committee of any political party or any other candidate for public office, in accordance with the existing limitations on contributions.</w:t>
      </w:r>
    </w:p>
    <w:p w14:paraId="642AE553" w14:textId="0FE91903" w:rsidR="005373A1" w:rsidRPr="005373A1" w:rsidRDefault="005373A1" w:rsidP="00D41B76">
      <w:pPr>
        <w:ind w:firstLine="720"/>
      </w:pPr>
      <w:r w:rsidRPr="005373A1">
        <w:t>(b) The State Election Commission shall promulgate emergency and legislative rules, in accordance with the provisions of §29A-1-1</w:t>
      </w:r>
      <w:r w:rsidR="00C75B94" w:rsidRPr="00C75B94">
        <w:rPr>
          <w:i/>
        </w:rPr>
        <w:t xml:space="preserve"> et seq. </w:t>
      </w:r>
      <w:r w:rsidRPr="005373A1">
        <w:t>of this code, to establish guidelines for the administration of this section.</w:t>
      </w:r>
    </w:p>
    <w:p w14:paraId="11499E07" w14:textId="77777777" w:rsidR="00C75B94" w:rsidRDefault="005373A1" w:rsidP="005373A1">
      <w:pPr>
        <w:pStyle w:val="SectionBody"/>
        <w:widowControl/>
        <w:sectPr w:rsidR="00C75B94" w:rsidSect="00412E94">
          <w:headerReference w:type="even" r:id="rId21"/>
          <w:headerReference w:type="default" r:id="rId22"/>
          <w:footerReference w:type="even" r:id="rId23"/>
          <w:footerReference w:type="default" r:id="rId24"/>
          <w:headerReference w:type="first" r:id="rId25"/>
          <w:type w:val="continuous"/>
          <w:pgSz w:w="12240" w:h="15840" w:code="1"/>
          <w:pgMar w:top="1440" w:right="1440" w:bottom="1440" w:left="1440" w:header="720" w:footer="720" w:gutter="0"/>
          <w:lnNumType w:countBy="1" w:restart="newSection"/>
          <w:cols w:space="720"/>
          <w:titlePg/>
          <w:docGrid w:linePitch="360"/>
        </w:sectPr>
      </w:pPr>
      <w:r w:rsidRPr="005373A1">
        <w:t>(c) The amendments to this section enacted during the regular session of the Legislature, 2022, shall not be effective until November 9, 2022.</w:t>
      </w:r>
    </w:p>
    <w:p w14:paraId="3C47C71A" w14:textId="6801348B" w:rsidR="00920C53" w:rsidRPr="005373A1" w:rsidRDefault="00920C53" w:rsidP="005373A1">
      <w:pPr>
        <w:pStyle w:val="SectionBody"/>
        <w:widowControl/>
      </w:pPr>
    </w:p>
    <w:p w14:paraId="343A5300" w14:textId="77777777" w:rsidR="00C75B94" w:rsidRDefault="00C75B94" w:rsidP="0075393C">
      <w:pPr>
        <w:pStyle w:val="Note"/>
        <w:widowControl/>
        <w:sectPr w:rsidR="00C75B94" w:rsidSect="00C75B94">
          <w:pgSz w:w="12240" w:h="15840" w:code="1"/>
          <w:pgMar w:top="1440" w:right="1440" w:bottom="1440" w:left="1440" w:header="720" w:footer="720" w:gutter="0"/>
          <w:cols w:space="720"/>
          <w:titlePg/>
          <w:docGrid w:linePitch="360"/>
        </w:sectPr>
      </w:pPr>
    </w:p>
    <w:p w14:paraId="4E5AD7CF" w14:textId="77777777" w:rsidR="00C75B94" w:rsidRPr="00227EB7" w:rsidRDefault="00C75B94" w:rsidP="00C75B94">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0E16000A" w14:textId="77777777" w:rsidR="00C75B94" w:rsidRPr="00227EB7" w:rsidRDefault="00C75B94" w:rsidP="00C75B94">
      <w:pPr>
        <w:pStyle w:val="SectionBody"/>
        <w:spacing w:line="240" w:lineRule="auto"/>
        <w:rPr>
          <w:rFonts w:cs="Arial"/>
        </w:rPr>
      </w:pPr>
    </w:p>
    <w:p w14:paraId="7D0C2FF5" w14:textId="77777777" w:rsidR="00C75B94" w:rsidRPr="00227EB7" w:rsidRDefault="00C75B94" w:rsidP="00C75B94">
      <w:pPr>
        <w:spacing w:line="240" w:lineRule="auto"/>
        <w:ind w:left="720" w:right="720" w:firstLine="180"/>
        <w:rPr>
          <w:rFonts w:cs="Arial"/>
        </w:rPr>
      </w:pPr>
    </w:p>
    <w:p w14:paraId="5798D046" w14:textId="77777777" w:rsidR="00C75B94" w:rsidRPr="00227EB7" w:rsidRDefault="00C75B94" w:rsidP="00C75B94">
      <w:pPr>
        <w:spacing w:line="240" w:lineRule="auto"/>
        <w:ind w:left="720" w:right="720"/>
        <w:rPr>
          <w:rFonts w:cs="Arial"/>
        </w:rPr>
      </w:pPr>
      <w:r w:rsidRPr="00227EB7">
        <w:rPr>
          <w:rFonts w:cs="Arial"/>
        </w:rPr>
        <w:t>...............................................................</w:t>
      </w:r>
    </w:p>
    <w:p w14:paraId="1C7AFA74" w14:textId="77777777" w:rsidR="00C75B94" w:rsidRPr="00227EB7" w:rsidRDefault="00C75B94" w:rsidP="00C75B94">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4E6F2A2" w14:textId="77777777" w:rsidR="00C75B94" w:rsidRPr="00227EB7" w:rsidRDefault="00C75B94" w:rsidP="00C75B94">
      <w:pPr>
        <w:spacing w:line="240" w:lineRule="auto"/>
        <w:ind w:left="720" w:right="720"/>
        <w:rPr>
          <w:rFonts w:cs="Arial"/>
        </w:rPr>
      </w:pPr>
    </w:p>
    <w:p w14:paraId="1AF6F710" w14:textId="77777777" w:rsidR="00C75B94" w:rsidRPr="00227EB7" w:rsidRDefault="00C75B94" w:rsidP="00C75B94">
      <w:pPr>
        <w:spacing w:line="240" w:lineRule="auto"/>
        <w:ind w:left="720" w:right="720"/>
        <w:rPr>
          <w:rFonts w:cs="Arial"/>
        </w:rPr>
      </w:pPr>
    </w:p>
    <w:p w14:paraId="0F70DBDC" w14:textId="77777777" w:rsidR="00C75B94" w:rsidRPr="00227EB7" w:rsidRDefault="00C75B94" w:rsidP="00C75B9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7AF3F7D" w14:textId="77777777" w:rsidR="00C75B94" w:rsidRPr="00227EB7" w:rsidRDefault="00C75B94" w:rsidP="00C75B94">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923A3EF" w14:textId="77777777" w:rsidR="00C75B94" w:rsidRPr="00227EB7" w:rsidRDefault="00C75B94" w:rsidP="00C75B9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754D5AE" w14:textId="77777777" w:rsidR="00C75B94" w:rsidRPr="00227EB7" w:rsidRDefault="00C75B94" w:rsidP="00C75B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961D1F" w14:textId="77777777" w:rsidR="00C75B94" w:rsidRPr="00227EB7" w:rsidRDefault="00C75B94" w:rsidP="00C75B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5E80ED9" w14:textId="77777777" w:rsidR="00C75B94" w:rsidRPr="00227EB7" w:rsidRDefault="00C75B94" w:rsidP="00C75B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8E537B" w14:textId="77777777" w:rsidR="00C75B94" w:rsidRPr="00227EB7" w:rsidRDefault="00C75B94" w:rsidP="00C75B94">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19255573" w14:textId="77777777" w:rsidR="00C75B94" w:rsidRPr="00227EB7" w:rsidRDefault="00C75B94" w:rsidP="00C75B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84BE65B" w14:textId="77777777" w:rsidR="00C75B94" w:rsidRPr="00227EB7" w:rsidRDefault="00C75B94" w:rsidP="00C75B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2D11923" w14:textId="77777777" w:rsidR="00C75B94" w:rsidRPr="00227EB7" w:rsidRDefault="00C75B94" w:rsidP="00C75B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ABE12A7" w14:textId="77777777" w:rsidR="00C75B94" w:rsidRPr="00227EB7" w:rsidRDefault="00C75B94" w:rsidP="00C75B94">
      <w:pPr>
        <w:tabs>
          <w:tab w:val="center" w:pos="2610"/>
        </w:tabs>
        <w:spacing w:line="240" w:lineRule="auto"/>
        <w:ind w:right="720"/>
        <w:rPr>
          <w:rFonts w:cs="Arial"/>
        </w:rPr>
      </w:pPr>
      <w:r w:rsidRPr="00227EB7">
        <w:rPr>
          <w:rFonts w:cs="Arial"/>
          <w:i/>
          <w:iCs/>
        </w:rPr>
        <w:tab/>
        <w:t>Clerk of the House of Delegates</w:t>
      </w:r>
    </w:p>
    <w:p w14:paraId="78DE80AF" w14:textId="77777777" w:rsidR="00C75B94" w:rsidRPr="00227EB7" w:rsidRDefault="00C75B94" w:rsidP="00C75B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FBA89F" w14:textId="77777777" w:rsidR="00C75B94" w:rsidRPr="00227EB7" w:rsidRDefault="00C75B94" w:rsidP="00C75B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8096BA" w14:textId="77777777" w:rsidR="00C75B94" w:rsidRPr="00227EB7" w:rsidRDefault="00C75B94" w:rsidP="00C75B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7235BE7" w14:textId="77777777" w:rsidR="00C75B94" w:rsidRPr="00227EB7" w:rsidRDefault="00C75B94" w:rsidP="00C75B94">
      <w:pPr>
        <w:tabs>
          <w:tab w:val="left" w:pos="-1255"/>
          <w:tab w:val="left" w:pos="-720"/>
          <w:tab w:val="center" w:pos="3960"/>
        </w:tabs>
        <w:spacing w:line="240" w:lineRule="auto"/>
        <w:ind w:right="720"/>
        <w:rPr>
          <w:rFonts w:cs="Arial"/>
        </w:rPr>
      </w:pPr>
      <w:r w:rsidRPr="00227EB7">
        <w:rPr>
          <w:rFonts w:cs="Arial"/>
          <w:i/>
          <w:iCs/>
        </w:rPr>
        <w:tab/>
        <w:t>Clerk of the Senate</w:t>
      </w:r>
    </w:p>
    <w:p w14:paraId="128969FD" w14:textId="77777777" w:rsidR="00C75B94" w:rsidRPr="00227EB7" w:rsidRDefault="00C75B94" w:rsidP="00C75B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B3C3CF" w14:textId="77777777" w:rsidR="00C75B94" w:rsidRPr="00227EB7" w:rsidRDefault="00C75B94" w:rsidP="00C75B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6BBF2E" w14:textId="77777777" w:rsidR="00C75B94" w:rsidRPr="00227EB7" w:rsidRDefault="00C75B94" w:rsidP="00C75B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B921F87" w14:textId="77777777" w:rsidR="00C75B94" w:rsidRPr="00227EB7" w:rsidRDefault="00C75B94" w:rsidP="00C75B94">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FD05364" w14:textId="77777777" w:rsidR="00C75B94" w:rsidRPr="00227EB7" w:rsidRDefault="00C75B94" w:rsidP="00C75B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61BD288" w14:textId="77777777" w:rsidR="00C75B94" w:rsidRPr="00227EB7" w:rsidRDefault="00C75B94" w:rsidP="00C75B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6895E1" w14:textId="77777777" w:rsidR="00C75B94" w:rsidRPr="00227EB7" w:rsidRDefault="00C75B94" w:rsidP="00C75B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B4AB6DA" w14:textId="77777777" w:rsidR="00C75B94" w:rsidRPr="00227EB7" w:rsidRDefault="00C75B94" w:rsidP="00C75B94">
      <w:pPr>
        <w:tabs>
          <w:tab w:val="center" w:pos="6210"/>
        </w:tabs>
        <w:spacing w:line="240" w:lineRule="auto"/>
        <w:ind w:right="720"/>
        <w:rPr>
          <w:rFonts w:cs="Arial"/>
        </w:rPr>
      </w:pPr>
      <w:r w:rsidRPr="00227EB7">
        <w:rPr>
          <w:rFonts w:cs="Arial"/>
        </w:rPr>
        <w:tab/>
      </w:r>
      <w:r w:rsidRPr="00227EB7">
        <w:rPr>
          <w:rFonts w:cs="Arial"/>
          <w:i/>
          <w:iCs/>
        </w:rPr>
        <w:t>President of the Senate</w:t>
      </w:r>
    </w:p>
    <w:p w14:paraId="6C558210" w14:textId="77777777" w:rsidR="00C75B94" w:rsidRPr="00227EB7" w:rsidRDefault="00C75B94" w:rsidP="00C75B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6B9AD9" w14:textId="77777777" w:rsidR="00C75B94" w:rsidRPr="00227EB7" w:rsidRDefault="00C75B94" w:rsidP="00C75B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203432" w14:textId="77777777" w:rsidR="00C75B94" w:rsidRPr="00227EB7" w:rsidRDefault="00C75B94" w:rsidP="00C75B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C7F594C" w14:textId="77777777" w:rsidR="00C75B94" w:rsidRPr="00227EB7" w:rsidRDefault="00C75B94" w:rsidP="00C75B94">
      <w:pPr>
        <w:spacing w:line="240" w:lineRule="auto"/>
        <w:ind w:right="720"/>
        <w:jc w:val="both"/>
        <w:rPr>
          <w:rFonts w:cs="Arial"/>
        </w:rPr>
      </w:pPr>
    </w:p>
    <w:p w14:paraId="3C91B178" w14:textId="77777777" w:rsidR="00C75B94" w:rsidRPr="00227EB7" w:rsidRDefault="00C75B94" w:rsidP="00C75B94">
      <w:pPr>
        <w:spacing w:line="240" w:lineRule="auto"/>
        <w:ind w:right="720"/>
        <w:jc w:val="both"/>
        <w:rPr>
          <w:rFonts w:cs="Arial"/>
        </w:rPr>
      </w:pPr>
    </w:p>
    <w:p w14:paraId="3C5221FC" w14:textId="77777777" w:rsidR="00C75B94" w:rsidRPr="00227EB7" w:rsidRDefault="00C75B94" w:rsidP="00C75B94">
      <w:pPr>
        <w:spacing w:line="240" w:lineRule="auto"/>
        <w:ind w:left="720" w:right="720"/>
        <w:jc w:val="both"/>
        <w:rPr>
          <w:rFonts w:cs="Arial"/>
        </w:rPr>
      </w:pPr>
    </w:p>
    <w:p w14:paraId="35EE8EC6" w14:textId="77777777" w:rsidR="00C75B94" w:rsidRPr="00227EB7" w:rsidRDefault="00C75B94" w:rsidP="00C75B94">
      <w:pPr>
        <w:tabs>
          <w:tab w:val="left" w:pos="1080"/>
        </w:tabs>
        <w:spacing w:line="240" w:lineRule="auto"/>
        <w:ind w:left="720" w:right="720"/>
        <w:jc w:val="both"/>
        <w:rPr>
          <w:rFonts w:cs="Arial"/>
        </w:rPr>
      </w:pPr>
      <w:r w:rsidRPr="00227EB7">
        <w:rPr>
          <w:rFonts w:cs="Arial"/>
        </w:rPr>
        <w:tab/>
        <w:t>The within ................................................... this the...........................................</w:t>
      </w:r>
    </w:p>
    <w:p w14:paraId="1BE80DAF" w14:textId="77777777" w:rsidR="00C75B94" w:rsidRPr="00227EB7" w:rsidRDefault="00C75B94" w:rsidP="00C75B94">
      <w:pPr>
        <w:tabs>
          <w:tab w:val="left" w:pos="1080"/>
        </w:tabs>
        <w:spacing w:line="240" w:lineRule="auto"/>
        <w:ind w:left="720" w:right="720"/>
        <w:jc w:val="both"/>
        <w:rPr>
          <w:rFonts w:cs="Arial"/>
        </w:rPr>
      </w:pPr>
    </w:p>
    <w:p w14:paraId="3061BE8E" w14:textId="77777777" w:rsidR="00C75B94" w:rsidRPr="00227EB7" w:rsidRDefault="00C75B94" w:rsidP="00C75B94">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30D8081B" w14:textId="77777777" w:rsidR="00C75B94" w:rsidRPr="00227EB7" w:rsidRDefault="00C75B94" w:rsidP="00C75B94">
      <w:pPr>
        <w:spacing w:line="240" w:lineRule="auto"/>
        <w:ind w:left="720" w:right="720"/>
        <w:jc w:val="both"/>
        <w:rPr>
          <w:rFonts w:cs="Arial"/>
        </w:rPr>
      </w:pPr>
    </w:p>
    <w:p w14:paraId="6ABBC853" w14:textId="77777777" w:rsidR="00C75B94" w:rsidRPr="00227EB7" w:rsidRDefault="00C75B94" w:rsidP="00C75B94">
      <w:pPr>
        <w:spacing w:line="240" w:lineRule="auto"/>
        <w:ind w:left="720" w:right="720"/>
        <w:jc w:val="both"/>
        <w:rPr>
          <w:rFonts w:cs="Arial"/>
        </w:rPr>
      </w:pPr>
    </w:p>
    <w:p w14:paraId="41011429" w14:textId="77777777" w:rsidR="00C75B94" w:rsidRPr="00227EB7" w:rsidRDefault="00C75B94" w:rsidP="00C75B94">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E8C8CBC" w14:textId="616F33F9" w:rsidR="006865E9" w:rsidRPr="00C75B94" w:rsidRDefault="00C75B94" w:rsidP="00C75B94">
      <w:pPr>
        <w:pStyle w:val="Note"/>
        <w:widowControl/>
        <w:rPr>
          <w:sz w:val="22"/>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C75B94">
        <w:rPr>
          <w:rFonts w:eastAsiaTheme="minorHAnsi" w:cs="Arial"/>
          <w:i/>
          <w:iCs/>
          <w:color w:val="000000" w:themeColor="text1"/>
          <w:sz w:val="22"/>
        </w:rPr>
        <w:t>Governor</w:t>
      </w:r>
    </w:p>
    <w:sectPr w:rsidR="006865E9" w:rsidRPr="00C75B94" w:rsidSect="00C75B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7528" w14:textId="77777777" w:rsidR="00442473" w:rsidRPr="00B844FE" w:rsidRDefault="00442473" w:rsidP="00B844FE">
      <w:r>
        <w:separator/>
      </w:r>
    </w:p>
  </w:endnote>
  <w:endnote w:type="continuationSeparator" w:id="0">
    <w:p w14:paraId="4AAC4965" w14:textId="77777777" w:rsidR="00442473" w:rsidRPr="00B844FE" w:rsidRDefault="004424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09748"/>
      <w:docPartObj>
        <w:docPartGallery w:val="Page Numbers (Bottom of Page)"/>
        <w:docPartUnique/>
      </w:docPartObj>
    </w:sdtPr>
    <w:sdtEndPr>
      <w:rPr>
        <w:noProof/>
      </w:rPr>
    </w:sdtEndPr>
    <w:sdtContent>
      <w:p w14:paraId="3381CFE5" w14:textId="31BEBCAF" w:rsidR="00920C53" w:rsidRDefault="00920C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0872C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AAC7" w14:textId="77777777" w:rsidR="005373A1" w:rsidRDefault="005373A1" w:rsidP="007F72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4A959F" w14:textId="77777777" w:rsidR="005373A1" w:rsidRDefault="00537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DBB1" w14:textId="77777777" w:rsidR="005373A1" w:rsidRDefault="005373A1" w:rsidP="007F72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57E0E7" w14:textId="77777777" w:rsidR="005373A1" w:rsidRDefault="00537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2EFB" w14:textId="77777777" w:rsidR="005373A1" w:rsidRDefault="005373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FCA0" w14:textId="77777777" w:rsidR="005373A1" w:rsidRDefault="005373A1" w:rsidP="007F72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7B76AB" w14:textId="77777777" w:rsidR="005373A1" w:rsidRDefault="005373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95AD" w14:textId="77777777" w:rsidR="005373A1" w:rsidRDefault="005373A1" w:rsidP="007F72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7700DC" w14:textId="77777777" w:rsidR="005373A1" w:rsidRDefault="005373A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4145" w14:textId="77777777" w:rsidR="005373A1" w:rsidRDefault="005373A1" w:rsidP="007F72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03CFED" w14:textId="77777777" w:rsidR="005373A1" w:rsidRDefault="005373A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AB14" w14:textId="77777777" w:rsidR="005373A1" w:rsidRDefault="005373A1" w:rsidP="007F72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61F69B" w14:textId="77777777" w:rsidR="005373A1" w:rsidRDefault="005373A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2CEF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F8E1FE"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5CA2" w14:textId="77777777" w:rsidR="00442473" w:rsidRPr="00B844FE" w:rsidRDefault="00442473" w:rsidP="00B844FE">
      <w:r>
        <w:separator/>
      </w:r>
    </w:p>
  </w:footnote>
  <w:footnote w:type="continuationSeparator" w:id="0">
    <w:p w14:paraId="10963A12" w14:textId="77777777" w:rsidR="00442473" w:rsidRPr="00B844FE" w:rsidRDefault="004424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50C7" w14:textId="247C5BD7" w:rsidR="00920C53" w:rsidRDefault="00920C53">
    <w:pPr>
      <w:pStyle w:val="Header"/>
    </w:pPr>
    <w:r>
      <w:t>Intr. HB</w:t>
    </w:r>
    <w:r>
      <w:tab/>
    </w:r>
    <w:r>
      <w:tab/>
      <w:t>2022R2171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90BC" w14:textId="77777777" w:rsidR="005373A1" w:rsidRDefault="005373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F32C" w14:textId="602EF4AF" w:rsidR="005373A1" w:rsidRDefault="00C75B94">
    <w:pPr>
      <w:pStyle w:val="Header"/>
    </w:pPr>
    <w:proofErr w:type="spellStart"/>
    <w:r>
      <w:t>Enr</w:t>
    </w:r>
    <w:proofErr w:type="spellEnd"/>
    <w:r>
      <w:t xml:space="preserve"> HB 4419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4CE9" w14:textId="77777777" w:rsidR="005373A1" w:rsidRDefault="00537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0569" w14:textId="229FFEEF" w:rsidR="005373A1" w:rsidRDefault="005373A1">
    <w:pPr>
      <w:pStyle w:val="Header"/>
    </w:pPr>
    <w:proofErr w:type="spellStart"/>
    <w:r>
      <w:t>E</w:t>
    </w:r>
    <w:r w:rsidR="00B33201">
      <w:t>nr</w:t>
    </w:r>
    <w:proofErr w:type="spellEnd"/>
    <w:r>
      <w:t xml:space="preserve"> HB 4419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566D" w14:textId="77777777" w:rsidR="002A0269" w:rsidRPr="00B844FE" w:rsidRDefault="00B33201">
    <w:pPr>
      <w:pStyle w:val="Header"/>
    </w:pPr>
    <w:sdt>
      <w:sdtPr>
        <w:id w:val="-684364211"/>
        <w:placeholder>
          <w:docPart w:val="6BDC69C8A98C4F8AA309ECC6DB2E98E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BDC69C8A98C4F8AA309ECC6DB2E98E3"/>
        </w:placeholder>
        <w:temporary/>
        <w:showingPlcHdr/>
        <w15:appearance w15:val="hidden"/>
      </w:sdtPr>
      <w:sdtEndPr/>
      <w:sdtContent>
        <w:r w:rsidR="00CC1F3B"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8B79" w14:textId="25B14073" w:rsidR="00C33014" w:rsidRPr="00C33014" w:rsidRDefault="00C75B94" w:rsidP="000573A9">
    <w:pPr>
      <w:pStyle w:val="HeaderStyle"/>
    </w:pPr>
    <w:proofErr w:type="spellStart"/>
    <w:r>
      <w:rPr>
        <w:sz w:val="22"/>
        <w:szCs w:val="22"/>
      </w:rPr>
      <w:t>Enr</w:t>
    </w:r>
    <w:proofErr w:type="spellEnd"/>
    <w:r>
      <w:rPr>
        <w:sz w:val="22"/>
        <w:szCs w:val="22"/>
      </w:rPr>
      <w:t xml:space="preserve"> HB 4419</w:t>
    </w:r>
    <w:r w:rsidR="00C33014" w:rsidRPr="002A0269">
      <w:ptab w:relativeTo="margin" w:alignment="center" w:leader="none"/>
    </w:r>
    <w:r w:rsidR="00C33014">
      <w:tab/>
    </w:r>
    <w:sdt>
      <w:sdtPr>
        <w:alias w:val="CBD Number"/>
        <w:tag w:val="CBD Number"/>
        <w:id w:val="1176923086"/>
        <w:lock w:val="sdtLocked"/>
        <w:showingPlcHdr/>
        <w:text/>
      </w:sdtPr>
      <w:sdtEndPr/>
      <w:sdtContent>
        <w:r>
          <w:t xml:space="preserve">     </w:t>
        </w:r>
      </w:sdtContent>
    </w:sdt>
  </w:p>
  <w:p w14:paraId="3F696525" w14:textId="77777777" w:rsidR="00E831B3" w:rsidRPr="00C33014" w:rsidRDefault="00E831B3" w:rsidP="00C330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1B05" w14:textId="4FDB0A9E" w:rsidR="002A0269" w:rsidRPr="002A0269" w:rsidRDefault="00B3320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75B9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0A"/>
    <w:rsid w:val="0000526A"/>
    <w:rsid w:val="000573A9"/>
    <w:rsid w:val="00085D22"/>
    <w:rsid w:val="000C5C77"/>
    <w:rsid w:val="000E3912"/>
    <w:rsid w:val="0010070F"/>
    <w:rsid w:val="00113B9F"/>
    <w:rsid w:val="001143CA"/>
    <w:rsid w:val="0015112E"/>
    <w:rsid w:val="001552E7"/>
    <w:rsid w:val="001566B4"/>
    <w:rsid w:val="001A66B7"/>
    <w:rsid w:val="001C279E"/>
    <w:rsid w:val="001D459E"/>
    <w:rsid w:val="00211A4F"/>
    <w:rsid w:val="0027011C"/>
    <w:rsid w:val="00274200"/>
    <w:rsid w:val="00275740"/>
    <w:rsid w:val="002A0269"/>
    <w:rsid w:val="00303684"/>
    <w:rsid w:val="00311187"/>
    <w:rsid w:val="003143F5"/>
    <w:rsid w:val="00314854"/>
    <w:rsid w:val="00356705"/>
    <w:rsid w:val="00394191"/>
    <w:rsid w:val="003B2F75"/>
    <w:rsid w:val="003C51CD"/>
    <w:rsid w:val="00412E94"/>
    <w:rsid w:val="004368E0"/>
    <w:rsid w:val="00442473"/>
    <w:rsid w:val="004C0992"/>
    <w:rsid w:val="004C13DD"/>
    <w:rsid w:val="004E3441"/>
    <w:rsid w:val="00500579"/>
    <w:rsid w:val="005146CE"/>
    <w:rsid w:val="005373A1"/>
    <w:rsid w:val="005443BB"/>
    <w:rsid w:val="00575F35"/>
    <w:rsid w:val="005A5366"/>
    <w:rsid w:val="005D6A93"/>
    <w:rsid w:val="005D7E17"/>
    <w:rsid w:val="006210B7"/>
    <w:rsid w:val="006369EB"/>
    <w:rsid w:val="00637E73"/>
    <w:rsid w:val="006865E9"/>
    <w:rsid w:val="00691F3E"/>
    <w:rsid w:val="00694BFB"/>
    <w:rsid w:val="006A106B"/>
    <w:rsid w:val="006C523D"/>
    <w:rsid w:val="006D4036"/>
    <w:rsid w:val="0075393C"/>
    <w:rsid w:val="0077710A"/>
    <w:rsid w:val="007A5259"/>
    <w:rsid w:val="007A7081"/>
    <w:rsid w:val="007E3CDA"/>
    <w:rsid w:val="007F1CF5"/>
    <w:rsid w:val="007F29DD"/>
    <w:rsid w:val="00834EDE"/>
    <w:rsid w:val="008736AA"/>
    <w:rsid w:val="008D275D"/>
    <w:rsid w:val="00920C53"/>
    <w:rsid w:val="00961E50"/>
    <w:rsid w:val="00980327"/>
    <w:rsid w:val="00986478"/>
    <w:rsid w:val="009B5557"/>
    <w:rsid w:val="009F1067"/>
    <w:rsid w:val="00A31E01"/>
    <w:rsid w:val="00A50A0E"/>
    <w:rsid w:val="00A527AD"/>
    <w:rsid w:val="00A718CF"/>
    <w:rsid w:val="00A948EE"/>
    <w:rsid w:val="00AE48A0"/>
    <w:rsid w:val="00AE61BE"/>
    <w:rsid w:val="00B16F25"/>
    <w:rsid w:val="00B24422"/>
    <w:rsid w:val="00B24562"/>
    <w:rsid w:val="00B33201"/>
    <w:rsid w:val="00B66B81"/>
    <w:rsid w:val="00B80C20"/>
    <w:rsid w:val="00B844FE"/>
    <w:rsid w:val="00B86B4F"/>
    <w:rsid w:val="00BA1F84"/>
    <w:rsid w:val="00BC562B"/>
    <w:rsid w:val="00C33014"/>
    <w:rsid w:val="00C33434"/>
    <w:rsid w:val="00C34869"/>
    <w:rsid w:val="00C3731D"/>
    <w:rsid w:val="00C42EB6"/>
    <w:rsid w:val="00C75B94"/>
    <w:rsid w:val="00C85096"/>
    <w:rsid w:val="00CB20EF"/>
    <w:rsid w:val="00CC1F3B"/>
    <w:rsid w:val="00CD12CB"/>
    <w:rsid w:val="00CD36CF"/>
    <w:rsid w:val="00CF1DCA"/>
    <w:rsid w:val="00D579FC"/>
    <w:rsid w:val="00D81C16"/>
    <w:rsid w:val="00D90F02"/>
    <w:rsid w:val="00DE526B"/>
    <w:rsid w:val="00DF199D"/>
    <w:rsid w:val="00E01542"/>
    <w:rsid w:val="00E365F1"/>
    <w:rsid w:val="00E435BF"/>
    <w:rsid w:val="00E62F48"/>
    <w:rsid w:val="00E831B3"/>
    <w:rsid w:val="00E95FBC"/>
    <w:rsid w:val="00EE538D"/>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0668B32"/>
  <w15:chartTrackingRefBased/>
  <w15:docId w15:val="{B287661E-7523-42C8-8D9D-2BFA93AC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20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20C53"/>
    <w:pPr>
      <w:spacing w:line="240" w:lineRule="auto"/>
    </w:pPr>
  </w:style>
  <w:style w:type="paragraph" w:customStyle="1" w:styleId="SectionHeadingOld">
    <w:name w:val="Section Heading Old"/>
    <w:next w:val="SectionBodyOld"/>
    <w:link w:val="SectionHeadingOldChar"/>
    <w:rsid w:val="00920C53"/>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20C53"/>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20C53"/>
    <w:rPr>
      <w:rFonts w:eastAsia="Calibri"/>
      <w:b/>
      <w:color w:val="000000"/>
    </w:rPr>
  </w:style>
  <w:style w:type="paragraph" w:customStyle="1" w:styleId="ChapterHeadingOld">
    <w:name w:val="Chapter Heading Old"/>
    <w:next w:val="ArticleHeadingOld"/>
    <w:link w:val="ChapterHeadingOldChar"/>
    <w:rsid w:val="00920C53"/>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20C53"/>
    <w:rPr>
      <w:rFonts w:eastAsia="Calibri"/>
      <w:b/>
      <w:caps/>
      <w:color w:val="000000"/>
      <w:sz w:val="24"/>
    </w:rPr>
  </w:style>
  <w:style w:type="paragraph" w:customStyle="1" w:styleId="BillNumberOld">
    <w:name w:val="Bill Number Old"/>
    <w:next w:val="SponsorsOld"/>
    <w:link w:val="BillNumberOldChar"/>
    <w:autoRedefine/>
    <w:rsid w:val="00920C53"/>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20C53"/>
    <w:rPr>
      <w:rFonts w:eastAsia="Calibri"/>
      <w:b/>
      <w:caps/>
      <w:color w:val="000000"/>
      <w:sz w:val="28"/>
    </w:rPr>
  </w:style>
  <w:style w:type="paragraph" w:customStyle="1" w:styleId="SponsorsOld">
    <w:name w:val="Sponsors Old"/>
    <w:next w:val="ReferencesOld"/>
    <w:link w:val="SponsorsOldChar"/>
    <w:autoRedefine/>
    <w:rsid w:val="00920C53"/>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20C53"/>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20C53"/>
    <w:rPr>
      <w:i/>
      <w:iCs/>
      <w:color w:val="404040" w:themeColor="text1" w:themeTint="BF"/>
    </w:rPr>
  </w:style>
  <w:style w:type="paragraph" w:customStyle="1" w:styleId="NoteOld">
    <w:name w:val="Note Old"/>
    <w:basedOn w:val="NoSpacing"/>
    <w:link w:val="NoteOldChar"/>
    <w:autoRedefine/>
    <w:rsid w:val="00920C53"/>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20C53"/>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20C53"/>
  </w:style>
  <w:style w:type="character" w:customStyle="1" w:styleId="NoteOldChar">
    <w:name w:val="Note Old Char"/>
    <w:link w:val="NoteOld"/>
    <w:rsid w:val="00920C53"/>
    <w:rPr>
      <w:rFonts w:eastAsia="Calibri"/>
      <w:color w:val="000000"/>
      <w:sz w:val="20"/>
    </w:rPr>
  </w:style>
  <w:style w:type="paragraph" w:customStyle="1" w:styleId="TitleSectionOld">
    <w:name w:val="Title Section Old"/>
    <w:next w:val="EnactingClauseOld"/>
    <w:link w:val="TitleSectionOldChar"/>
    <w:autoRedefine/>
    <w:rsid w:val="00920C53"/>
    <w:pPr>
      <w:pageBreakBefore/>
      <w:ind w:left="720" w:hanging="720"/>
      <w:jc w:val="both"/>
    </w:pPr>
    <w:rPr>
      <w:rFonts w:eastAsia="Calibri"/>
      <w:color w:val="000000"/>
    </w:rPr>
  </w:style>
  <w:style w:type="character" w:customStyle="1" w:styleId="SectionBodyOldChar">
    <w:name w:val="Section Body Old Char"/>
    <w:link w:val="SectionBodyOld"/>
    <w:rsid w:val="00920C53"/>
    <w:rPr>
      <w:rFonts w:eastAsia="Calibri"/>
      <w:color w:val="000000"/>
    </w:rPr>
  </w:style>
  <w:style w:type="paragraph" w:customStyle="1" w:styleId="EnactingSectionOld">
    <w:name w:val="Enacting Section Old"/>
    <w:link w:val="EnactingSectionOldChar"/>
    <w:autoRedefine/>
    <w:rsid w:val="00920C53"/>
    <w:pPr>
      <w:ind w:firstLine="720"/>
      <w:jc w:val="both"/>
    </w:pPr>
    <w:rPr>
      <w:rFonts w:eastAsia="Calibri"/>
      <w:color w:val="000000"/>
    </w:rPr>
  </w:style>
  <w:style w:type="character" w:customStyle="1" w:styleId="TitleSectionOldChar">
    <w:name w:val="Title Section Old Char"/>
    <w:link w:val="TitleSectionOld"/>
    <w:rsid w:val="00920C53"/>
    <w:rPr>
      <w:rFonts w:eastAsia="Calibri"/>
      <w:color w:val="000000"/>
    </w:rPr>
  </w:style>
  <w:style w:type="paragraph" w:customStyle="1" w:styleId="PartHeadingOld">
    <w:name w:val="Part Heading Old"/>
    <w:next w:val="SectionHeadingOld"/>
    <w:link w:val="PartHeadingOldChar"/>
    <w:rsid w:val="00920C53"/>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20C53"/>
    <w:rPr>
      <w:rFonts w:eastAsia="Calibri"/>
      <w:color w:val="000000"/>
    </w:rPr>
  </w:style>
  <w:style w:type="paragraph" w:styleId="ListParagraph">
    <w:name w:val="List Paragraph"/>
    <w:basedOn w:val="Normal"/>
    <w:uiPriority w:val="34"/>
    <w:locked/>
    <w:rsid w:val="00920C53"/>
    <w:pPr>
      <w:ind w:left="720"/>
      <w:contextualSpacing/>
    </w:pPr>
  </w:style>
  <w:style w:type="character" w:customStyle="1" w:styleId="PartHeadingOldChar">
    <w:name w:val="Part Heading Old Char"/>
    <w:link w:val="PartHeadingOld"/>
    <w:rsid w:val="00920C53"/>
    <w:rPr>
      <w:rFonts w:eastAsia="Calibri"/>
      <w:smallCaps/>
      <w:color w:val="000000"/>
      <w:sz w:val="24"/>
    </w:rPr>
  </w:style>
  <w:style w:type="paragraph" w:customStyle="1" w:styleId="TitlePageOriginOld">
    <w:name w:val="Title Page: Origin Old"/>
    <w:next w:val="TitlePageSessionOld"/>
    <w:link w:val="TitlePageOriginOldChar"/>
    <w:autoRedefine/>
    <w:rsid w:val="00920C53"/>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20C53"/>
    <w:rPr>
      <w:rFonts w:eastAsia="Calibri"/>
      <w:color w:val="000000"/>
      <w:sz w:val="24"/>
    </w:rPr>
  </w:style>
  <w:style w:type="character" w:styleId="LineNumber">
    <w:name w:val="line number"/>
    <w:basedOn w:val="DefaultParagraphFont"/>
    <w:uiPriority w:val="99"/>
    <w:semiHidden/>
    <w:locked/>
    <w:rsid w:val="00920C53"/>
  </w:style>
  <w:style w:type="paragraph" w:customStyle="1" w:styleId="EnactingClauseOld">
    <w:name w:val="Enacting Clause Old"/>
    <w:next w:val="EnactingSectionOld"/>
    <w:link w:val="EnactingClauseOldChar"/>
    <w:autoRedefine/>
    <w:rsid w:val="00920C53"/>
    <w:pPr>
      <w:suppressLineNumbers/>
    </w:pPr>
    <w:rPr>
      <w:rFonts w:eastAsia="Calibri"/>
      <w:i/>
      <w:color w:val="000000"/>
    </w:rPr>
  </w:style>
  <w:style w:type="character" w:customStyle="1" w:styleId="SponsorsOldChar">
    <w:name w:val="Sponsors Old Char"/>
    <w:basedOn w:val="DefaultParagraphFont"/>
    <w:link w:val="SponsorsOld"/>
    <w:rsid w:val="00920C53"/>
    <w:rPr>
      <w:rFonts w:eastAsia="Calibri"/>
      <w:smallCaps/>
      <w:color w:val="000000"/>
      <w:sz w:val="24"/>
    </w:rPr>
  </w:style>
  <w:style w:type="character" w:customStyle="1" w:styleId="EnactingClauseOldChar">
    <w:name w:val="Enacting Clause Old Char"/>
    <w:basedOn w:val="DefaultParagraphFont"/>
    <w:link w:val="EnactingClauseOld"/>
    <w:rsid w:val="00920C53"/>
    <w:rPr>
      <w:rFonts w:eastAsia="Calibri"/>
      <w:i/>
      <w:color w:val="000000"/>
    </w:rPr>
  </w:style>
  <w:style w:type="paragraph" w:styleId="Salutation">
    <w:name w:val="Salutation"/>
    <w:basedOn w:val="Normal"/>
    <w:next w:val="Normal"/>
    <w:link w:val="SalutationChar"/>
    <w:uiPriority w:val="99"/>
    <w:semiHidden/>
    <w:locked/>
    <w:rsid w:val="00920C53"/>
  </w:style>
  <w:style w:type="character" w:customStyle="1" w:styleId="SalutationChar">
    <w:name w:val="Salutation Char"/>
    <w:basedOn w:val="DefaultParagraphFont"/>
    <w:link w:val="Salutation"/>
    <w:uiPriority w:val="99"/>
    <w:semiHidden/>
    <w:rsid w:val="00920C53"/>
  </w:style>
  <w:style w:type="character" w:customStyle="1" w:styleId="BillNumberOldChar">
    <w:name w:val="Bill Number Old Char"/>
    <w:basedOn w:val="DefaultParagraphFont"/>
    <w:link w:val="BillNumberOld"/>
    <w:rsid w:val="00920C53"/>
    <w:rPr>
      <w:rFonts w:eastAsia="Calibri"/>
      <w:b/>
      <w:color w:val="000000"/>
      <w:sz w:val="44"/>
    </w:rPr>
  </w:style>
  <w:style w:type="paragraph" w:customStyle="1" w:styleId="TitlePageSessionOld">
    <w:name w:val="Title Page: Session Old"/>
    <w:next w:val="TitlePageBillPrefixOld"/>
    <w:link w:val="TitlePageSessionOldChar"/>
    <w:autoRedefine/>
    <w:rsid w:val="00920C53"/>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20C53"/>
    <w:rPr>
      <w:rFonts w:eastAsia="Calibri"/>
      <w:b/>
      <w:caps/>
      <w:color w:val="000000"/>
      <w:sz w:val="44"/>
    </w:rPr>
  </w:style>
  <w:style w:type="paragraph" w:customStyle="1" w:styleId="TitlePageBillPrefixOld">
    <w:name w:val="Title Page: Bill Prefix Old"/>
    <w:next w:val="BillNumberOld"/>
    <w:link w:val="TitlePageBillPrefixOldChar"/>
    <w:autoRedefine/>
    <w:rsid w:val="00920C53"/>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20C53"/>
    <w:rPr>
      <w:rFonts w:eastAsia="Calibri"/>
      <w:b/>
      <w:caps/>
      <w:color w:val="000000"/>
      <w:sz w:val="36"/>
    </w:rPr>
  </w:style>
  <w:style w:type="paragraph" w:styleId="Header">
    <w:name w:val="header"/>
    <w:basedOn w:val="Normal"/>
    <w:link w:val="HeaderChar"/>
    <w:uiPriority w:val="99"/>
    <w:rsid w:val="00920C53"/>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20C53"/>
    <w:rPr>
      <w:rFonts w:eastAsia="Calibri"/>
      <w:b/>
      <w:color w:val="000000"/>
      <w:sz w:val="36"/>
    </w:rPr>
  </w:style>
  <w:style w:type="character" w:customStyle="1" w:styleId="HeaderChar">
    <w:name w:val="Header Char"/>
    <w:basedOn w:val="DefaultParagraphFont"/>
    <w:link w:val="Header"/>
    <w:uiPriority w:val="99"/>
    <w:rsid w:val="00920C53"/>
  </w:style>
  <w:style w:type="paragraph" w:styleId="Footer">
    <w:name w:val="footer"/>
    <w:basedOn w:val="Normal"/>
    <w:link w:val="FooterChar"/>
    <w:uiPriority w:val="99"/>
    <w:rsid w:val="00920C53"/>
    <w:pPr>
      <w:tabs>
        <w:tab w:val="center" w:pos="4680"/>
        <w:tab w:val="right" w:pos="9360"/>
      </w:tabs>
      <w:spacing w:line="240" w:lineRule="auto"/>
    </w:pPr>
  </w:style>
  <w:style w:type="character" w:customStyle="1" w:styleId="FooterChar">
    <w:name w:val="Footer Char"/>
    <w:basedOn w:val="DefaultParagraphFont"/>
    <w:link w:val="Footer"/>
    <w:uiPriority w:val="99"/>
    <w:rsid w:val="00920C53"/>
  </w:style>
  <w:style w:type="character" w:styleId="PlaceholderText">
    <w:name w:val="Placeholder Text"/>
    <w:basedOn w:val="DefaultParagraphFont"/>
    <w:uiPriority w:val="99"/>
    <w:semiHidden/>
    <w:locked/>
    <w:rsid w:val="00920C53"/>
    <w:rPr>
      <w:color w:val="808080"/>
    </w:rPr>
  </w:style>
  <w:style w:type="paragraph" w:customStyle="1" w:styleId="HeaderStyleOld">
    <w:name w:val="Header Style Old"/>
    <w:basedOn w:val="Header"/>
    <w:link w:val="HeaderStyleOldChar"/>
    <w:autoRedefine/>
    <w:rsid w:val="00920C53"/>
    <w:rPr>
      <w:sz w:val="20"/>
      <w:szCs w:val="20"/>
    </w:rPr>
  </w:style>
  <w:style w:type="character" w:customStyle="1" w:styleId="HeaderStyleOldChar">
    <w:name w:val="Header Style Old Char"/>
    <w:basedOn w:val="HeaderChar"/>
    <w:link w:val="HeaderStyleOld"/>
    <w:rsid w:val="00920C53"/>
    <w:rPr>
      <w:sz w:val="20"/>
      <w:szCs w:val="20"/>
    </w:rPr>
  </w:style>
  <w:style w:type="character" w:customStyle="1" w:styleId="Underline">
    <w:name w:val="Underline"/>
    <w:uiPriority w:val="1"/>
    <w:rsid w:val="00920C53"/>
    <w:rPr>
      <w:rFonts w:ascii="Arial" w:hAnsi="Arial"/>
      <w:color w:val="auto"/>
      <w:sz w:val="22"/>
      <w:u w:val="single"/>
    </w:rPr>
  </w:style>
  <w:style w:type="paragraph" w:customStyle="1" w:styleId="ArticleHeading">
    <w:name w:val="Article Heading"/>
    <w:basedOn w:val="ArticleHeadingOld"/>
    <w:link w:val="ArticleHeadingChar"/>
    <w:qFormat/>
    <w:rsid w:val="00920C53"/>
  </w:style>
  <w:style w:type="paragraph" w:customStyle="1" w:styleId="BillNumber">
    <w:name w:val="Bill Number"/>
    <w:basedOn w:val="BillNumberOld"/>
    <w:qFormat/>
    <w:rsid w:val="00920C53"/>
  </w:style>
  <w:style w:type="paragraph" w:customStyle="1" w:styleId="ChapterHeading">
    <w:name w:val="Chapter Heading"/>
    <w:basedOn w:val="ChapterHeadingOld"/>
    <w:next w:val="Normal"/>
    <w:qFormat/>
    <w:rsid w:val="00920C53"/>
  </w:style>
  <w:style w:type="paragraph" w:customStyle="1" w:styleId="EnactingClause">
    <w:name w:val="Enacting Clause"/>
    <w:basedOn w:val="EnactingClauseOld"/>
    <w:qFormat/>
    <w:rsid w:val="00920C53"/>
  </w:style>
  <w:style w:type="paragraph" w:customStyle="1" w:styleId="EnactingSection">
    <w:name w:val="Enacting Section"/>
    <w:basedOn w:val="EnactingSectionOld"/>
    <w:qFormat/>
    <w:rsid w:val="00920C53"/>
  </w:style>
  <w:style w:type="paragraph" w:customStyle="1" w:styleId="HeaderStyle">
    <w:name w:val="Header Style"/>
    <w:basedOn w:val="HeaderStyleOld"/>
    <w:qFormat/>
    <w:rsid w:val="00920C53"/>
  </w:style>
  <w:style w:type="paragraph" w:customStyle="1" w:styleId="Note">
    <w:name w:val="Note"/>
    <w:basedOn w:val="NoteOld"/>
    <w:qFormat/>
    <w:rsid w:val="00920C53"/>
  </w:style>
  <w:style w:type="paragraph" w:customStyle="1" w:styleId="PartHeading">
    <w:name w:val="Part Heading"/>
    <w:basedOn w:val="PartHeadingOld"/>
    <w:qFormat/>
    <w:rsid w:val="00920C53"/>
  </w:style>
  <w:style w:type="paragraph" w:customStyle="1" w:styleId="References">
    <w:name w:val="References"/>
    <w:basedOn w:val="ReferencesOld"/>
    <w:qFormat/>
    <w:rsid w:val="00920C53"/>
  </w:style>
  <w:style w:type="paragraph" w:customStyle="1" w:styleId="SectionBody">
    <w:name w:val="Section Body"/>
    <w:basedOn w:val="SectionBodyOld"/>
    <w:link w:val="SectionBodyChar"/>
    <w:qFormat/>
    <w:rsid w:val="00920C53"/>
  </w:style>
  <w:style w:type="paragraph" w:customStyle="1" w:styleId="SectionHeading">
    <w:name w:val="Section Heading"/>
    <w:basedOn w:val="SectionHeadingOld"/>
    <w:link w:val="SectionHeadingChar"/>
    <w:qFormat/>
    <w:rsid w:val="00920C53"/>
  </w:style>
  <w:style w:type="paragraph" w:customStyle="1" w:styleId="Sponsors">
    <w:name w:val="Sponsors"/>
    <w:basedOn w:val="SponsorsOld"/>
    <w:qFormat/>
    <w:rsid w:val="00920C53"/>
  </w:style>
  <w:style w:type="paragraph" w:customStyle="1" w:styleId="TitlePageBillPrefix">
    <w:name w:val="Title Page: Bill Prefix"/>
    <w:basedOn w:val="TitlePageBillPrefixOld"/>
    <w:qFormat/>
    <w:rsid w:val="00920C53"/>
  </w:style>
  <w:style w:type="paragraph" w:customStyle="1" w:styleId="TitlePageOrigin">
    <w:name w:val="Title Page: Origin"/>
    <w:basedOn w:val="TitlePageOriginOld"/>
    <w:qFormat/>
    <w:rsid w:val="00920C53"/>
  </w:style>
  <w:style w:type="paragraph" w:customStyle="1" w:styleId="TitlePageSession">
    <w:name w:val="Title Page: Session"/>
    <w:basedOn w:val="TitlePageSessionOld"/>
    <w:qFormat/>
    <w:rsid w:val="00920C53"/>
  </w:style>
  <w:style w:type="paragraph" w:customStyle="1" w:styleId="TitleSection">
    <w:name w:val="Title Section"/>
    <w:basedOn w:val="TitleSectionOld"/>
    <w:qFormat/>
    <w:rsid w:val="00920C53"/>
  </w:style>
  <w:style w:type="character" w:customStyle="1" w:styleId="Strike-Through">
    <w:name w:val="Strike-Through"/>
    <w:uiPriority w:val="1"/>
    <w:rsid w:val="00920C53"/>
    <w:rPr>
      <w:strike/>
      <w:dstrike w:val="0"/>
      <w:color w:val="auto"/>
    </w:rPr>
  </w:style>
  <w:style w:type="paragraph" w:customStyle="1" w:styleId="ChamberTitle">
    <w:name w:val="Chamber Title"/>
    <w:next w:val="Normal"/>
    <w:link w:val="ChamberTitleChar"/>
    <w:rsid w:val="00920C53"/>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20C53"/>
    <w:rPr>
      <w:rFonts w:eastAsia="Calibri"/>
      <w:b/>
      <w:caps/>
      <w:color w:val="000000"/>
      <w:sz w:val="36"/>
    </w:rPr>
  </w:style>
  <w:style w:type="character" w:customStyle="1" w:styleId="ArticleHeadingChar">
    <w:name w:val="Article Heading Char"/>
    <w:link w:val="ArticleHeading"/>
    <w:rsid w:val="00920C53"/>
    <w:rPr>
      <w:rFonts w:eastAsia="Calibri"/>
      <w:b/>
      <w:caps/>
      <w:color w:val="000000"/>
      <w:sz w:val="24"/>
    </w:rPr>
  </w:style>
  <w:style w:type="character" w:customStyle="1" w:styleId="SectionBodyChar">
    <w:name w:val="Section Body Char"/>
    <w:link w:val="SectionBody"/>
    <w:rsid w:val="00920C53"/>
    <w:rPr>
      <w:rFonts w:eastAsia="Calibri"/>
      <w:color w:val="000000"/>
    </w:rPr>
  </w:style>
  <w:style w:type="character" w:customStyle="1" w:styleId="SectionHeadingChar">
    <w:name w:val="Section Heading Char"/>
    <w:link w:val="SectionHeading"/>
    <w:rsid w:val="00920C53"/>
    <w:rPr>
      <w:rFonts w:eastAsia="Calibri"/>
      <w:b/>
      <w:color w:val="000000"/>
    </w:rPr>
  </w:style>
  <w:style w:type="character" w:styleId="PageNumber">
    <w:name w:val="page number"/>
    <w:basedOn w:val="DefaultParagraphFont"/>
    <w:uiPriority w:val="99"/>
    <w:semiHidden/>
    <w:unhideWhenUsed/>
    <w:locked/>
    <w:rsid w:val="00537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56F15715F7434EBAF0908824DA9709"/>
        <w:category>
          <w:name w:val="General"/>
          <w:gallery w:val="placeholder"/>
        </w:category>
        <w:types>
          <w:type w:val="bbPlcHdr"/>
        </w:types>
        <w:behaviors>
          <w:behavior w:val="content"/>
        </w:behaviors>
        <w:guid w:val="{7EA228B8-588C-4571-872E-6C2829D734F6}"/>
      </w:docPartPr>
      <w:docPartBody>
        <w:p w:rsidR="00D034FB" w:rsidRDefault="0087640E">
          <w:pPr>
            <w:pStyle w:val="7C56F15715F7434EBAF0908824DA9709"/>
          </w:pPr>
          <w:r w:rsidRPr="00B844FE">
            <w:t>Prefix Text</w:t>
          </w:r>
        </w:p>
      </w:docPartBody>
    </w:docPart>
    <w:docPart>
      <w:docPartPr>
        <w:name w:val="D4C11B35C4B74509BB4D288EAB016057"/>
        <w:category>
          <w:name w:val="General"/>
          <w:gallery w:val="placeholder"/>
        </w:category>
        <w:types>
          <w:type w:val="bbPlcHdr"/>
        </w:types>
        <w:behaviors>
          <w:behavior w:val="content"/>
        </w:behaviors>
        <w:guid w:val="{20AD2948-A20B-42E1-AE2F-722C1208A590}"/>
      </w:docPartPr>
      <w:docPartBody>
        <w:p w:rsidR="00D034FB" w:rsidRDefault="0087640E">
          <w:pPr>
            <w:pStyle w:val="D4C11B35C4B74509BB4D288EAB016057"/>
          </w:pPr>
          <w:r w:rsidRPr="00B844FE">
            <w:t>[Type here]</w:t>
          </w:r>
        </w:p>
      </w:docPartBody>
    </w:docPart>
    <w:docPart>
      <w:docPartPr>
        <w:name w:val="A50D3D1258694D87BBDFFA6EA58B51E1"/>
        <w:category>
          <w:name w:val="General"/>
          <w:gallery w:val="placeholder"/>
        </w:category>
        <w:types>
          <w:type w:val="bbPlcHdr"/>
        </w:types>
        <w:behaviors>
          <w:behavior w:val="content"/>
        </w:behaviors>
        <w:guid w:val="{21992D82-D1A9-40FE-BD8A-A2720D7A3CD5}"/>
      </w:docPartPr>
      <w:docPartBody>
        <w:p w:rsidR="00D034FB" w:rsidRDefault="0087640E">
          <w:pPr>
            <w:pStyle w:val="A50D3D1258694D87BBDFFA6EA58B51E1"/>
          </w:pPr>
          <w:r w:rsidRPr="00B844FE">
            <w:t>Number</w:t>
          </w:r>
        </w:p>
      </w:docPartBody>
    </w:docPart>
    <w:docPart>
      <w:docPartPr>
        <w:name w:val="09241750645C4908ADCFD457422AC346"/>
        <w:category>
          <w:name w:val="General"/>
          <w:gallery w:val="placeholder"/>
        </w:category>
        <w:types>
          <w:type w:val="bbPlcHdr"/>
        </w:types>
        <w:behaviors>
          <w:behavior w:val="content"/>
        </w:behaviors>
        <w:guid w:val="{CF603837-8BCA-4CD3-AC01-9303DA1A348E}"/>
      </w:docPartPr>
      <w:docPartBody>
        <w:p w:rsidR="00D034FB" w:rsidRDefault="0087640E">
          <w:pPr>
            <w:pStyle w:val="09241750645C4908ADCFD457422AC346"/>
          </w:pPr>
          <w:r w:rsidRPr="00B844FE">
            <w:t>Enter Sponsors Here</w:t>
          </w:r>
        </w:p>
      </w:docPartBody>
    </w:docPart>
    <w:docPart>
      <w:docPartPr>
        <w:name w:val="1AA5D6B3E2AE49F0AAE6BA074E67D0C2"/>
        <w:category>
          <w:name w:val="General"/>
          <w:gallery w:val="placeholder"/>
        </w:category>
        <w:types>
          <w:type w:val="bbPlcHdr"/>
        </w:types>
        <w:behaviors>
          <w:behavior w:val="content"/>
        </w:behaviors>
        <w:guid w:val="{ECE94617-DA74-4249-A632-C0432FCEA25C}"/>
      </w:docPartPr>
      <w:docPartBody>
        <w:p w:rsidR="00D034FB" w:rsidRDefault="0087640E">
          <w:pPr>
            <w:pStyle w:val="1AA5D6B3E2AE49F0AAE6BA074E67D0C2"/>
          </w:pPr>
          <w:r>
            <w:rPr>
              <w:rStyle w:val="PlaceholderText"/>
            </w:rPr>
            <w:t>Enter References</w:t>
          </w:r>
        </w:p>
      </w:docPartBody>
    </w:docPart>
    <w:docPart>
      <w:docPartPr>
        <w:name w:val="6BDC69C8A98C4F8AA309ECC6DB2E98E3"/>
        <w:category>
          <w:name w:val="General"/>
          <w:gallery w:val="placeholder"/>
        </w:category>
        <w:types>
          <w:type w:val="bbPlcHdr"/>
        </w:types>
        <w:behaviors>
          <w:behavior w:val="content"/>
        </w:behaviors>
        <w:guid w:val="{BE2373BD-A753-48EF-931C-39B4592B9088}"/>
      </w:docPartPr>
      <w:docPartBody>
        <w:p w:rsidR="003774F0" w:rsidRDefault="00A475A2" w:rsidP="00A475A2">
          <w:pPr>
            <w:pStyle w:val="6BDC69C8A98C4F8AA309ECC6DB2E98E3"/>
          </w:pPr>
          <w:r w:rsidRPr="00DB210A">
            <w:rPr>
              <w:rStyle w:val="PlaceholderText"/>
            </w:rPr>
            <w:t>Agriculture and Rural Development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0E"/>
    <w:rsid w:val="003774F0"/>
    <w:rsid w:val="0087640E"/>
    <w:rsid w:val="00A475A2"/>
    <w:rsid w:val="00D0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56F15715F7434EBAF0908824DA9709">
    <w:name w:val="7C56F15715F7434EBAF0908824DA9709"/>
  </w:style>
  <w:style w:type="paragraph" w:customStyle="1" w:styleId="D4C11B35C4B74509BB4D288EAB016057">
    <w:name w:val="D4C11B35C4B74509BB4D288EAB016057"/>
  </w:style>
  <w:style w:type="paragraph" w:customStyle="1" w:styleId="A50D3D1258694D87BBDFFA6EA58B51E1">
    <w:name w:val="A50D3D1258694D87BBDFFA6EA58B51E1"/>
  </w:style>
  <w:style w:type="paragraph" w:customStyle="1" w:styleId="09241750645C4908ADCFD457422AC346">
    <w:name w:val="09241750645C4908ADCFD457422AC346"/>
  </w:style>
  <w:style w:type="character" w:styleId="PlaceholderText">
    <w:name w:val="Placeholder Text"/>
    <w:basedOn w:val="DefaultParagraphFont"/>
    <w:uiPriority w:val="99"/>
    <w:semiHidden/>
    <w:rsid w:val="00A475A2"/>
    <w:rPr>
      <w:color w:val="808080"/>
    </w:rPr>
  </w:style>
  <w:style w:type="paragraph" w:customStyle="1" w:styleId="1AA5D6B3E2AE49F0AAE6BA074E67D0C2">
    <w:name w:val="1AA5D6B3E2AE49F0AAE6BA074E67D0C2"/>
  </w:style>
  <w:style w:type="paragraph" w:customStyle="1" w:styleId="6BDC69C8A98C4F8AA309ECC6DB2E98E3">
    <w:name w:val="6BDC69C8A98C4F8AA309ECC6DB2E98E3"/>
    <w:rsid w:val="00A47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TotalTime>
  <Pages>7</Pages>
  <Words>1038</Words>
  <Characters>5601</Characters>
  <Application>Microsoft Office Word</Application>
  <DocSecurity>0</DocSecurity>
  <Lines>90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Debra Rayhill</cp:lastModifiedBy>
  <cp:revision>4</cp:revision>
  <cp:lastPrinted>2022-01-25T19:54:00Z</cp:lastPrinted>
  <dcterms:created xsi:type="dcterms:W3CDTF">2022-03-16T13:37:00Z</dcterms:created>
  <dcterms:modified xsi:type="dcterms:W3CDTF">2022-03-17T15:40:00Z</dcterms:modified>
</cp:coreProperties>
</file>